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916C" w14:textId="77777777" w:rsidR="00CC6F01" w:rsidRDefault="00CC6F01"/>
    <w:p w14:paraId="0EFFCF86" w14:textId="77777777" w:rsidR="00040D0F" w:rsidRDefault="00040D0F"/>
    <w:p w14:paraId="1C46E4F6" w14:textId="77777777" w:rsidR="00B82E6C" w:rsidRDefault="00B82E6C"/>
    <w:p w14:paraId="6B01150A" w14:textId="18BDD38C" w:rsidR="00040D0F" w:rsidRDefault="00040D0F">
      <w:pPr>
        <w:rPr>
          <w:rFonts w:ascii="Times New Roman" w:hAnsi="Times New Roman" w:cs="Times New Roman"/>
          <w:sz w:val="24"/>
          <w:szCs w:val="24"/>
        </w:rPr>
      </w:pPr>
      <w:r w:rsidRPr="00040D0F">
        <w:rPr>
          <w:rFonts w:ascii="Times New Roman" w:hAnsi="Times New Roman" w:cs="Times New Roman"/>
          <w:sz w:val="24"/>
          <w:szCs w:val="24"/>
        </w:rPr>
        <w:t>Kultuuriministeerium</w:t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Pr="00040D0F">
        <w:rPr>
          <w:rFonts w:ascii="Times New Roman" w:hAnsi="Times New Roman" w:cs="Times New Roman"/>
          <w:sz w:val="24"/>
          <w:szCs w:val="24"/>
        </w:rPr>
        <w:tab/>
        <w:t>Teie 08.08.2023 nr 12-3/1156-1</w:t>
      </w:r>
    </w:p>
    <w:p w14:paraId="02260F1F" w14:textId="7E733C6F" w:rsidR="00B82E6C" w:rsidRDefault="00B82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Meie 11.09.2023 nr </w:t>
      </w:r>
      <w:r w:rsidR="001E3631">
        <w:rPr>
          <w:rFonts w:ascii="Times New Roman" w:hAnsi="Times New Roman" w:cs="Times New Roman"/>
          <w:sz w:val="24"/>
          <w:szCs w:val="24"/>
        </w:rPr>
        <w:t>5-7/264-1</w:t>
      </w:r>
    </w:p>
    <w:p w14:paraId="72E38A61" w14:textId="77777777" w:rsidR="00040D0F" w:rsidRDefault="00040D0F">
      <w:pPr>
        <w:rPr>
          <w:rFonts w:ascii="Times New Roman" w:hAnsi="Times New Roman" w:cs="Times New Roman"/>
          <w:sz w:val="24"/>
          <w:szCs w:val="24"/>
        </w:rPr>
      </w:pPr>
    </w:p>
    <w:p w14:paraId="3273BA6C" w14:textId="77777777" w:rsidR="00040D0F" w:rsidRDefault="00040D0F">
      <w:pPr>
        <w:rPr>
          <w:rFonts w:ascii="Times New Roman" w:hAnsi="Times New Roman" w:cs="Times New Roman"/>
          <w:sz w:val="24"/>
          <w:szCs w:val="24"/>
        </w:rPr>
      </w:pPr>
    </w:p>
    <w:p w14:paraId="14BCB520" w14:textId="002B7E46" w:rsidR="00040D0F" w:rsidRDefault="00040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Muuseuminõukogu moodustamine</w:t>
      </w:r>
    </w:p>
    <w:p w14:paraId="21920EDB" w14:textId="77777777" w:rsidR="00040D0F" w:rsidRDefault="00040D0F">
      <w:pPr>
        <w:rPr>
          <w:rFonts w:ascii="Times New Roman" w:hAnsi="Times New Roman" w:cs="Times New Roman"/>
          <w:sz w:val="24"/>
          <w:szCs w:val="24"/>
        </w:rPr>
      </w:pPr>
    </w:p>
    <w:p w14:paraId="1B8B7ECF" w14:textId="49E83C61" w:rsidR="009F0CCC" w:rsidRPr="009F0CCC" w:rsidRDefault="00040D0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Eesti Linnade ja Valdade Liit (ELVL) nimetab muuseuminõukogusse </w:t>
      </w:r>
      <w:r w:rsidR="009F0C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ELVL </w:t>
      </w:r>
      <w:r w:rsidR="001D5B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kultuuri, hariduse ja noorsootöö </w:t>
      </w:r>
      <w:r w:rsidR="009F0C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nõuniku Angela </w:t>
      </w:r>
      <w:proofErr w:type="spellStart"/>
      <w:r w:rsidR="009F0C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Saksingu</w:t>
      </w:r>
      <w:proofErr w:type="spellEnd"/>
      <w:r w:rsidR="009F0C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9" w:history="1">
        <w:r w:rsidR="009F0CCC" w:rsidRPr="0032556E">
          <w:rPr>
            <w:rStyle w:val="Hperlink"/>
            <w:rFonts w:ascii="Times New Roman" w:hAnsi="Times New Roman" w:cs="Times New Roman"/>
            <w:sz w:val="24"/>
            <w:szCs w:val="24"/>
            <w:shd w:val="clear" w:color="auto" w:fill="FFFFFF"/>
          </w:rPr>
          <w:t>angela.saksing@elvl.ee</w:t>
        </w:r>
      </w:hyperlink>
      <w:r w:rsidR="009F0C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9F0CCC" w:rsidRPr="009F0C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5343</w:t>
      </w:r>
      <w:r w:rsidR="009F0C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F0CCC" w:rsidRPr="009F0C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6965</w:t>
      </w:r>
      <w:r w:rsidR="009F0C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  <w:r w:rsidR="009F0CCC" w:rsidRPr="009F0C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3580F73" w14:textId="77777777" w:rsidR="001D5B1B" w:rsidRDefault="001D5B1B">
      <w:pPr>
        <w:rPr>
          <w:rFonts w:ascii="Times New Roman" w:hAnsi="Times New Roman" w:cs="Times New Roman"/>
          <w:sz w:val="24"/>
          <w:szCs w:val="24"/>
        </w:rPr>
      </w:pPr>
    </w:p>
    <w:p w14:paraId="40D37E48" w14:textId="77777777" w:rsidR="001D5B1B" w:rsidRDefault="001D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02E0D85D" w14:textId="77777777" w:rsidR="001D5B1B" w:rsidRDefault="001D5B1B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13AD0" w14:textId="4266FA8B" w:rsidR="001D5B1B" w:rsidRDefault="001D5B1B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62690B20" w14:textId="722736D0" w:rsidR="00040D0F" w:rsidRDefault="001D5B1B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Veikko Luhalaid</w:t>
      </w:r>
      <w:r w:rsidR="00040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A8B2A" w14:textId="4E1833E0" w:rsidR="00CA700A" w:rsidRDefault="00B82E6C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A700A">
        <w:rPr>
          <w:rFonts w:ascii="Times New Roman" w:hAnsi="Times New Roman" w:cs="Times New Roman"/>
          <w:sz w:val="24"/>
          <w:szCs w:val="24"/>
        </w:rPr>
        <w:t>egevdirektor</w:t>
      </w:r>
    </w:p>
    <w:p w14:paraId="1AD51493" w14:textId="77777777" w:rsidR="00CA700A" w:rsidRPr="00040D0F" w:rsidRDefault="00CA700A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00A" w:rsidRPr="00040D0F" w:rsidSect="00CC6F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A529" w14:textId="77777777" w:rsidR="00040D0F" w:rsidRDefault="00040D0F" w:rsidP="00CC6F01">
      <w:pPr>
        <w:spacing w:after="0" w:line="240" w:lineRule="auto"/>
      </w:pPr>
      <w:r>
        <w:separator/>
      </w:r>
    </w:p>
  </w:endnote>
  <w:endnote w:type="continuationSeparator" w:id="0">
    <w:p w14:paraId="2DC205D9" w14:textId="77777777" w:rsidR="00040D0F" w:rsidRDefault="00040D0F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5C47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F979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6581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421BD6BE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410A1F83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3C67B6B6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A5A9" w14:textId="77777777" w:rsidR="00040D0F" w:rsidRDefault="00040D0F" w:rsidP="00CC6F01">
      <w:pPr>
        <w:spacing w:after="0" w:line="240" w:lineRule="auto"/>
      </w:pPr>
      <w:r>
        <w:separator/>
      </w:r>
    </w:p>
  </w:footnote>
  <w:footnote w:type="continuationSeparator" w:id="0">
    <w:p w14:paraId="3D01F2D0" w14:textId="77777777" w:rsidR="00040D0F" w:rsidRDefault="00040D0F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BBB6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7001" w14:textId="77777777" w:rsidR="00CC6F01" w:rsidRDefault="00CC6F01">
    <w:pPr>
      <w:pStyle w:val="Pis"/>
    </w:pPr>
  </w:p>
  <w:p w14:paraId="4AD4BEE3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9B9A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59EF9F03" wp14:editId="58B4213C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0D0F"/>
    <w:rsid w:val="00040D0F"/>
    <w:rsid w:val="00091744"/>
    <w:rsid w:val="001D5B1B"/>
    <w:rsid w:val="001E3631"/>
    <w:rsid w:val="00255A8F"/>
    <w:rsid w:val="002A3A29"/>
    <w:rsid w:val="002E50B2"/>
    <w:rsid w:val="003E6A0F"/>
    <w:rsid w:val="003F07CD"/>
    <w:rsid w:val="004B4032"/>
    <w:rsid w:val="004F01F6"/>
    <w:rsid w:val="00535A99"/>
    <w:rsid w:val="0055202A"/>
    <w:rsid w:val="005A1C66"/>
    <w:rsid w:val="00643FEF"/>
    <w:rsid w:val="006D5CC4"/>
    <w:rsid w:val="008A4BA7"/>
    <w:rsid w:val="009F0CCC"/>
    <w:rsid w:val="00B74410"/>
    <w:rsid w:val="00B82E6C"/>
    <w:rsid w:val="00C8109F"/>
    <w:rsid w:val="00CA700A"/>
    <w:rsid w:val="00CC6F01"/>
    <w:rsid w:val="00E0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517B"/>
  <w15:docId w15:val="{434807E0-7DCF-4A3E-BB29-F8AC75B8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040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gela.saksing@elvl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koster\KOV%20IT\ELVL%20Avalik%20-%20Dokumendid\AVALIK\ELVL%20kirjaplank%20ja%20&#252;ldplank%20ning%20milleks%20neid%20kasutada\ELVL%20kirjaplank%20-%20ametlikuks%20kirjavahetuseks-ELVL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8" ma:contentTypeDescription="Loo uus dokument" ma:contentTypeScope="" ma:versionID="2c69a4fefeaf27605d140372b6b943f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611bcca2aace7b5cc2569fb7e3d2e2c5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3.xml><?xml version="1.0" encoding="utf-8"?>
<ds:datastoreItem xmlns:ds="http://schemas.openxmlformats.org/officeDocument/2006/customXml" ds:itemID="{227653EF-4E43-499F-BD66-FC4E81C2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- ametlikuks kirjavahetuseks-ELVL18</Template>
  <TotalTime>117</TotalTime>
  <Pages>1</Pages>
  <Words>61</Words>
  <Characters>356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Köster</dc:creator>
  <cp:lastModifiedBy>Inga Köster</cp:lastModifiedBy>
  <cp:revision>1</cp:revision>
  <dcterms:created xsi:type="dcterms:W3CDTF">2023-09-11T08:50:00Z</dcterms:created>
  <dcterms:modified xsi:type="dcterms:W3CDTF">2023-09-11T10:47:00Z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